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64CB" w14:textId="62F796F0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Autumn Term </w:t>
      </w:r>
      <w:r w:rsidR="006B2D4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4F0D35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8</w:t>
      </w:r>
    </w:p>
    <w:p w14:paraId="02959E9D" w14:textId="2DFE747D" w:rsidR="00800570" w:rsidRDefault="004B7329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21FF3A03">
                <wp:simplePos x="0" y="0"/>
                <wp:positionH relativeFrom="column">
                  <wp:posOffset>10972</wp:posOffset>
                </wp:positionH>
                <wp:positionV relativeFrom="paragraph">
                  <wp:posOffset>70282</wp:posOffset>
                </wp:positionV>
                <wp:extent cx="6832397" cy="3006547"/>
                <wp:effectExtent l="19050" t="19050" r="26035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97" cy="300654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19988" w14:textId="77777777" w:rsidR="009A3901" w:rsidRPr="00800570" w:rsidRDefault="009A3901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85pt;margin-top:5.55pt;width:538pt;height:2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" fillcolor="white [3201]" strokecolor="#0070c0" strokeweight="3pt">
                <v:stroke joinstyle="miter"/>
                <v:textbox>
                  <w:txbxContent>
                    <w:p w14:paraId="08919988" w14:textId="77777777" w:rsidR="009A3901" w:rsidRPr="00800570" w:rsidRDefault="009A3901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3F5A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E53F3" wp14:editId="4A4CD3AE">
                <wp:simplePos x="0" y="0"/>
                <wp:positionH relativeFrom="column">
                  <wp:posOffset>1460665</wp:posOffset>
                </wp:positionH>
                <wp:positionV relativeFrom="paragraph">
                  <wp:posOffset>86360</wp:posOffset>
                </wp:positionV>
                <wp:extent cx="3770416" cy="356260"/>
                <wp:effectExtent l="0" t="0" r="1905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416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70AF1" w14:textId="77777777" w:rsidR="009A3901" w:rsidRDefault="009A3901" w:rsidP="00F83F5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Maths: Fun Five! Answer in book please.</w:t>
                            </w:r>
                          </w:p>
                          <w:p w14:paraId="7A9B9B1C" w14:textId="77777777" w:rsidR="009A3901" w:rsidRDefault="009A3901" w:rsidP="00F8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53F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15pt;margin-top:6.8pt;width:296.9pt;height:2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" fillcolor="white [3201]" stroked="f" strokeweight=".5pt">
                <v:textbox>
                  <w:txbxContent>
                    <w:p w14:paraId="40E70AF1" w14:textId="77777777" w:rsidR="009A3901" w:rsidRDefault="009A3901" w:rsidP="00F83F5A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Maths: Fun Five! Answer in book please.</w:t>
                      </w:r>
                    </w:p>
                    <w:p w14:paraId="7A9B9B1C" w14:textId="77777777" w:rsidR="009A3901" w:rsidRDefault="009A3901" w:rsidP="00F83F5A"/>
                  </w:txbxContent>
                </v:textbox>
              </v:shape>
            </w:pict>
          </mc:Fallback>
        </mc:AlternateContent>
      </w:r>
    </w:p>
    <w:p w14:paraId="37C52A9A" w14:textId="1E0D9D76" w:rsidR="00800570" w:rsidRDefault="004B7329"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7632" behindDoc="0" locked="0" layoutInCell="1" allowOverlap="1" wp14:anchorId="31143B90" wp14:editId="63449CDD">
            <wp:simplePos x="0" y="0"/>
            <wp:positionH relativeFrom="column">
              <wp:posOffset>5318735</wp:posOffset>
            </wp:positionH>
            <wp:positionV relativeFrom="paragraph">
              <wp:posOffset>10896</wp:posOffset>
            </wp:positionV>
            <wp:extent cx="254000" cy="254000"/>
            <wp:effectExtent l="0" t="0" r="0" b="0"/>
            <wp:wrapNone/>
            <wp:docPr id="198" name="Picture 198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7119" behindDoc="0" locked="0" layoutInCell="1" allowOverlap="1" wp14:anchorId="5D75C466" wp14:editId="3F640E8A">
            <wp:simplePos x="0" y="0"/>
            <wp:positionH relativeFrom="column">
              <wp:posOffset>5586832</wp:posOffset>
            </wp:positionH>
            <wp:positionV relativeFrom="paragraph">
              <wp:posOffset>12801</wp:posOffset>
            </wp:positionV>
            <wp:extent cx="254000" cy="254000"/>
            <wp:effectExtent l="0" t="0" r="0" b="0"/>
            <wp:wrapNone/>
            <wp:docPr id="197" name="Picture 197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B52C0A" w14:textId="6728A9F9" w:rsidR="00800570" w:rsidRDefault="001170A2"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ECAE64" wp14:editId="48BB5FA0">
                <wp:simplePos x="0" y="0"/>
                <wp:positionH relativeFrom="margin">
                  <wp:posOffset>3431768</wp:posOffset>
                </wp:positionH>
                <wp:positionV relativeFrom="paragraph">
                  <wp:posOffset>48565</wp:posOffset>
                </wp:positionV>
                <wp:extent cx="3159658" cy="2560320"/>
                <wp:effectExtent l="0" t="0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658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FFA8" w14:textId="77777777" w:rsidR="004B7329" w:rsidRDefault="004B7329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Use the column method to calculate </w:t>
                            </w:r>
                          </w:p>
                          <w:p w14:paraId="5D94963A" w14:textId="25558DED" w:rsidR="009A3901" w:rsidRPr="004B7329" w:rsidRDefault="004B7329" w:rsidP="004B7329">
                            <w:pPr>
                              <w:spacing w:line="360" w:lineRule="auto"/>
                              <w:ind w:left="142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         5867 </w:t>
                            </w:r>
                            <w:r w:rsidRPr="004B7329">
                              <w:rPr>
                                <w:rFonts w:cstheme="minorHAnsi"/>
                                <w:szCs w:val="18"/>
                              </w:rPr>
                              <w:t>+ 956</w:t>
                            </w:r>
                            <w:r w:rsidR="009A3901" w:rsidRPr="004B7329">
                              <w:rPr>
                                <w:rFonts w:cstheme="minorHAnsi"/>
                                <w:szCs w:val="18"/>
                              </w:rPr>
                              <w:t>.</w:t>
                            </w:r>
                          </w:p>
                          <w:p w14:paraId="0D6CA4F2" w14:textId="77777777" w:rsidR="004B7329" w:rsidRDefault="004B7329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Use the column method to calculate </w:t>
                            </w:r>
                          </w:p>
                          <w:p w14:paraId="187E0CD0" w14:textId="30DE28DA" w:rsidR="009A3901" w:rsidRPr="00A57887" w:rsidRDefault="004B7329" w:rsidP="004B7329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3421- 1786</w:t>
                            </w:r>
                            <w:r w:rsidR="009A3901" w:rsidRPr="00A57887">
                              <w:rPr>
                                <w:rFonts w:cstheme="minorHAnsi"/>
                                <w:szCs w:val="18"/>
                              </w:rPr>
                              <w:t>.</w:t>
                            </w:r>
                          </w:p>
                          <w:p w14:paraId="7B394E0C" w14:textId="715917A7" w:rsidR="009A3901" w:rsidRDefault="009A3901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A57887">
                              <w:rPr>
                                <w:rFonts w:cstheme="minorHAnsi"/>
                                <w:szCs w:val="18"/>
                              </w:rPr>
                              <w:t>Find the difference</w:t>
                            </w:r>
                            <w:r w:rsidR="004B7329">
                              <w:rPr>
                                <w:rFonts w:cstheme="minorHAnsi"/>
                                <w:szCs w:val="18"/>
                              </w:rPr>
                              <w:t xml:space="preserve"> between 2006- 598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32B38071" w14:textId="6F40BD1F" w:rsidR="004B7329" w:rsidRPr="004B7329" w:rsidRDefault="009A3901" w:rsidP="004B7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What are the missing numbers</w:t>
                            </w:r>
                            <w:r w:rsidR="004B732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14:paraId="24290985" w14:textId="2143BAF8" w:rsidR="009A3901" w:rsidRPr="004B7329" w:rsidRDefault="009A3901" w:rsidP="004B7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B7329">
                              <w:rPr>
                                <w:rFonts w:cstheme="minorHAnsi"/>
                                <w:szCs w:val="24"/>
                              </w:rPr>
                              <w:t>Follow the clues.</w:t>
                            </w:r>
                          </w:p>
                          <w:p w14:paraId="30A442C6" w14:textId="2C2CE3C0" w:rsidR="009A3901" w:rsidRPr="00B869EB" w:rsidRDefault="009A3901" w:rsidP="00B869EB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Pr="00B869E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4,510 add 3,000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Pr="00A5788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</w:rPr>
                              <w:t>Subtract 2,000</w:t>
                            </w:r>
                          </w:p>
                          <w:p w14:paraId="28A27A13" w14:textId="5129F505" w:rsidR="009A3901" w:rsidRPr="00A57887" w:rsidRDefault="009A3901" w:rsidP="00B869EB">
                            <w:pPr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2"/>
                                <w:szCs w:val="24"/>
                              </w:rPr>
                              <w:t xml:space="preserve">         </w:t>
                            </w:r>
                            <w:r w:rsidRPr="00A57887">
                              <w:rPr>
                                <w:rFonts w:cstheme="minorHAnsi"/>
                                <w:bCs/>
                                <w:sz w:val="22"/>
                                <w:szCs w:val="24"/>
                              </w:rPr>
                              <w:t>What is your number?</w:t>
                            </w:r>
                          </w:p>
                          <w:p w14:paraId="3B5E75C4" w14:textId="77777777" w:rsidR="009A3901" w:rsidRPr="001170A2" w:rsidRDefault="009A3901" w:rsidP="004B7329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AE64" id="Text Box 2" o:spid="_x0000_s1028" type="#_x0000_t202" style="position:absolute;margin-left:270.2pt;margin-top:3.8pt;width:248.8pt;height:201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x2IwIAACQEAAAOAAAAZHJzL2Uyb0RvYy54bWysU9uO2yAQfa/Uf0C8N3a8Sbq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" stroked="f">
                <v:textbox>
                  <w:txbxContent>
                    <w:p w14:paraId="009EFFA8" w14:textId="77777777" w:rsidR="004B7329" w:rsidRDefault="004B7329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Use the column method to calculate </w:t>
                      </w:r>
                    </w:p>
                    <w:p w14:paraId="5D94963A" w14:textId="25558DED" w:rsidR="009A3901" w:rsidRPr="004B7329" w:rsidRDefault="004B7329" w:rsidP="004B7329">
                      <w:pPr>
                        <w:spacing w:line="360" w:lineRule="auto"/>
                        <w:ind w:left="142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         5867 </w:t>
                      </w:r>
                      <w:r w:rsidRPr="004B7329">
                        <w:rPr>
                          <w:rFonts w:cstheme="minorHAnsi"/>
                          <w:szCs w:val="18"/>
                        </w:rPr>
                        <w:t>+ 956</w:t>
                      </w:r>
                      <w:r w:rsidR="009A3901" w:rsidRPr="004B7329">
                        <w:rPr>
                          <w:rFonts w:cstheme="minorHAnsi"/>
                          <w:szCs w:val="18"/>
                        </w:rPr>
                        <w:t>.</w:t>
                      </w:r>
                    </w:p>
                    <w:p w14:paraId="0D6CA4F2" w14:textId="77777777" w:rsidR="004B7329" w:rsidRDefault="004B7329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Use the column method to calculate </w:t>
                      </w:r>
                    </w:p>
                    <w:p w14:paraId="187E0CD0" w14:textId="30DE28DA" w:rsidR="009A3901" w:rsidRPr="00A57887" w:rsidRDefault="004B7329" w:rsidP="004B7329">
                      <w:pPr>
                        <w:pStyle w:val="ListParagraph"/>
                        <w:spacing w:line="360" w:lineRule="auto"/>
                        <w:ind w:left="502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3421- 1786</w:t>
                      </w:r>
                      <w:r w:rsidR="009A3901" w:rsidRPr="00A57887">
                        <w:rPr>
                          <w:rFonts w:cstheme="minorHAnsi"/>
                          <w:szCs w:val="18"/>
                        </w:rPr>
                        <w:t>.</w:t>
                      </w:r>
                    </w:p>
                    <w:p w14:paraId="7B394E0C" w14:textId="715917A7" w:rsidR="009A3901" w:rsidRDefault="009A3901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A57887">
                        <w:rPr>
                          <w:rFonts w:cstheme="minorHAnsi"/>
                          <w:szCs w:val="18"/>
                        </w:rPr>
                        <w:t>Find the difference</w:t>
                      </w:r>
                      <w:r w:rsidR="004B7329">
                        <w:rPr>
                          <w:rFonts w:cstheme="minorHAnsi"/>
                          <w:szCs w:val="18"/>
                        </w:rPr>
                        <w:t xml:space="preserve"> between 2006- 598</w:t>
                      </w:r>
                      <w:r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14:paraId="32B38071" w14:textId="6F40BD1F" w:rsidR="004B7329" w:rsidRPr="004B7329" w:rsidRDefault="009A3901" w:rsidP="004B7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18"/>
                        </w:rPr>
                      </w:pPr>
                      <w:r>
                        <w:rPr>
                          <w:rFonts w:cstheme="minorHAnsi"/>
                          <w:sz w:val="24"/>
                          <w:szCs w:val="18"/>
                        </w:rPr>
                        <w:t>What are the missing numbers</w:t>
                      </w:r>
                      <w:r w:rsidR="004B7329">
                        <w:rPr>
                          <w:rFonts w:cstheme="minorHAnsi"/>
                          <w:sz w:val="24"/>
                          <w:szCs w:val="18"/>
                        </w:rPr>
                        <w:t>?</w:t>
                      </w:r>
                    </w:p>
                    <w:p w14:paraId="24290985" w14:textId="2143BAF8" w:rsidR="009A3901" w:rsidRPr="004B7329" w:rsidRDefault="009A3901" w:rsidP="004B7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B7329">
                        <w:rPr>
                          <w:rFonts w:cstheme="minorHAnsi"/>
                          <w:szCs w:val="24"/>
                        </w:rPr>
                        <w:t>Follow the clues.</w:t>
                      </w:r>
                    </w:p>
                    <w:p w14:paraId="30A442C6" w14:textId="2C2CE3C0" w:rsidR="009A3901" w:rsidRPr="00B869EB" w:rsidRDefault="009A3901" w:rsidP="00B869EB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        </w:t>
                      </w:r>
                      <w:r w:rsidRPr="00B869EB">
                        <w:rPr>
                          <w:rFonts w:cstheme="minorHAnsi"/>
                          <w:b/>
                          <w:bCs/>
                          <w:szCs w:val="24"/>
                        </w:rPr>
                        <w:t>4,510 add 3,000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Pr="00A57887">
                        <w:rPr>
                          <w:rFonts w:cstheme="minorHAnsi"/>
                          <w:b/>
                          <w:bCs/>
                          <w:sz w:val="22"/>
                          <w:szCs w:val="24"/>
                        </w:rPr>
                        <w:t>Subtract 2,000</w:t>
                      </w:r>
                    </w:p>
                    <w:p w14:paraId="28A27A13" w14:textId="5129F505" w:rsidR="009A3901" w:rsidRPr="00A57887" w:rsidRDefault="009A3901" w:rsidP="00B869EB">
                      <w:pPr>
                        <w:rPr>
                          <w:rFonts w:cstheme="minorHAnsi"/>
                          <w:sz w:val="22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2"/>
                          <w:szCs w:val="24"/>
                        </w:rPr>
                        <w:t xml:space="preserve">         </w:t>
                      </w:r>
                      <w:r w:rsidRPr="00A57887">
                        <w:rPr>
                          <w:rFonts w:cstheme="minorHAnsi"/>
                          <w:bCs/>
                          <w:sz w:val="22"/>
                          <w:szCs w:val="24"/>
                        </w:rPr>
                        <w:t>What is your number?</w:t>
                      </w:r>
                    </w:p>
                    <w:p w14:paraId="3B5E75C4" w14:textId="77777777" w:rsidR="009A3901" w:rsidRPr="001170A2" w:rsidRDefault="009A3901" w:rsidP="004B7329">
                      <w:pPr>
                        <w:pStyle w:val="ListParagraph"/>
                        <w:spacing w:line="360" w:lineRule="auto"/>
                        <w:ind w:left="502"/>
                        <w:rPr>
                          <w:rFonts w:cstheme="minorHAnsi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F5A"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DE50C0" wp14:editId="41023CEF">
                <wp:simplePos x="0" y="0"/>
                <wp:positionH relativeFrom="column">
                  <wp:posOffset>215265</wp:posOffset>
                </wp:positionH>
                <wp:positionV relativeFrom="paragraph">
                  <wp:posOffset>224155</wp:posOffset>
                </wp:positionV>
                <wp:extent cx="3378200" cy="23507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68F9" w14:textId="02E604AD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Calculate.</w:t>
                            </w:r>
                          </w:p>
                          <w:p w14:paraId="4D4E1479" w14:textId="47744591" w:rsidR="009A3901" w:rsidRDefault="009A3901" w:rsidP="00F83F5A">
                            <w:pPr>
                              <w:pStyle w:val="ListParagraph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9DB3D3" w14:textId="77777777" w:rsidR="009A3901" w:rsidRPr="00A10327" w:rsidRDefault="009A3901" w:rsidP="00F83F5A">
                            <w:pPr>
                              <w:pStyle w:val="ListParagraph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1E8955" w14:textId="4E2ECE3B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Fill in the missing numbers.</w:t>
                            </w:r>
                          </w:p>
                          <w:p w14:paraId="74AA8313" w14:textId="5BD84F97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Solve.</w:t>
                            </w:r>
                          </w:p>
                          <w:p w14:paraId="147242D4" w14:textId="77777777" w:rsidR="009A3901" w:rsidRPr="00F83F5A" w:rsidRDefault="009A3901" w:rsidP="00F83F5A">
                            <w:pPr>
                              <w:pStyle w:val="ListParagraph"/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5877139" w14:textId="77777777" w:rsidR="009A3901" w:rsidRPr="00A10327" w:rsidRDefault="009A3901" w:rsidP="00F83F5A">
                            <w:pPr>
                              <w:pStyle w:val="ListParagraph"/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0F6E66" w14:textId="09A085DD" w:rsidR="009A3901" w:rsidRPr="001170A2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Answer this question.</w:t>
                            </w:r>
                          </w:p>
                          <w:p w14:paraId="6E3C3245" w14:textId="77777777" w:rsidR="009A3901" w:rsidRPr="00A10327" w:rsidRDefault="009A3901" w:rsidP="001170A2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0B1EF7" w14:textId="77777777" w:rsidR="009A3901" w:rsidRPr="00A10327" w:rsidRDefault="009A3901" w:rsidP="00F83F5A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B0EAAD1" w14:textId="57F72688" w:rsidR="009A3901" w:rsidRPr="00A10327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is the difference between 24 and 12?</w:t>
                            </w:r>
                          </w:p>
                          <w:p w14:paraId="2CBC0080" w14:textId="77777777" w:rsidR="009A3901" w:rsidRPr="008954CA" w:rsidRDefault="009A3901" w:rsidP="00F83F5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436BE99E" w14:textId="77777777" w:rsidR="009A3901" w:rsidRPr="00B52FF5" w:rsidRDefault="009A3901" w:rsidP="00F83F5A">
                            <w:pPr>
                              <w:ind w:left="142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1DEE384E" w14:textId="77777777" w:rsidR="009A3901" w:rsidRPr="006811E8" w:rsidRDefault="009A3901" w:rsidP="00F83F5A">
                            <w:pPr>
                              <w:spacing w:line="36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50C0" id="_x0000_s1029" type="#_x0000_t202" style="position:absolute;margin-left:16.95pt;margin-top:17.65pt;width:266pt;height:18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" stroked="f">
                <v:textbox>
                  <w:txbxContent>
                    <w:p w14:paraId="162968F9" w14:textId="02E604AD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Calculate.</w:t>
                      </w:r>
                    </w:p>
                    <w:p w14:paraId="4D4E1479" w14:textId="47744591" w:rsidR="009A3901" w:rsidRDefault="009A3901" w:rsidP="00F83F5A">
                      <w:pPr>
                        <w:pStyle w:val="ListParagraph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29DB3D3" w14:textId="77777777" w:rsidR="009A3901" w:rsidRPr="00A10327" w:rsidRDefault="009A3901" w:rsidP="00F83F5A">
                      <w:pPr>
                        <w:pStyle w:val="ListParagraph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1E8955" w14:textId="4E2ECE3B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Fill in the missing numbers.</w:t>
                      </w:r>
                    </w:p>
                    <w:p w14:paraId="74AA8313" w14:textId="5BD84F97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Solve.</w:t>
                      </w:r>
                    </w:p>
                    <w:p w14:paraId="147242D4" w14:textId="77777777" w:rsidR="009A3901" w:rsidRPr="00F83F5A" w:rsidRDefault="009A3901" w:rsidP="00F83F5A">
                      <w:pPr>
                        <w:pStyle w:val="ListParagraph"/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5877139" w14:textId="77777777" w:rsidR="009A3901" w:rsidRPr="00A10327" w:rsidRDefault="009A3901" w:rsidP="00F83F5A">
                      <w:pPr>
                        <w:pStyle w:val="ListParagraph"/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80F6E66" w14:textId="09A085DD" w:rsidR="009A3901" w:rsidRPr="001170A2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Answer this question.</w:t>
                      </w:r>
                    </w:p>
                    <w:p w14:paraId="6E3C3245" w14:textId="77777777" w:rsidR="009A3901" w:rsidRPr="00A10327" w:rsidRDefault="009A3901" w:rsidP="001170A2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30B1EF7" w14:textId="77777777" w:rsidR="009A3901" w:rsidRPr="00A10327" w:rsidRDefault="009A3901" w:rsidP="00F83F5A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B0EAAD1" w14:textId="57F72688" w:rsidR="009A3901" w:rsidRPr="00A10327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is the difference between 24 and 12?</w:t>
                      </w:r>
                    </w:p>
                    <w:p w14:paraId="2CBC0080" w14:textId="77777777" w:rsidR="009A3901" w:rsidRPr="008954CA" w:rsidRDefault="009A3901" w:rsidP="00F83F5A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436BE99E" w14:textId="77777777" w:rsidR="009A3901" w:rsidRPr="00B52FF5" w:rsidRDefault="009A3901" w:rsidP="00F83F5A">
                      <w:pPr>
                        <w:ind w:left="142"/>
                        <w:rPr>
                          <w:rFonts w:cstheme="minorHAnsi"/>
                          <w:szCs w:val="24"/>
                        </w:rPr>
                      </w:pPr>
                    </w:p>
                    <w:p w14:paraId="1DEE384E" w14:textId="77777777" w:rsidR="009A3901" w:rsidRPr="006811E8" w:rsidRDefault="009A3901" w:rsidP="00F83F5A">
                      <w:pPr>
                        <w:spacing w:line="36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F5A"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6608" behindDoc="0" locked="0" layoutInCell="1" allowOverlap="1" wp14:anchorId="7F782B75" wp14:editId="2454FEE5">
            <wp:simplePos x="0" y="0"/>
            <wp:positionH relativeFrom="column">
              <wp:posOffset>1580317</wp:posOffset>
            </wp:positionH>
            <wp:positionV relativeFrom="paragraph">
              <wp:posOffset>29606</wp:posOffset>
            </wp:positionV>
            <wp:extent cx="254000" cy="254000"/>
            <wp:effectExtent l="0" t="0" r="0" b="0"/>
            <wp:wrapNone/>
            <wp:docPr id="3" name="Picture 3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C7356" w14:textId="32E658E9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18656" behindDoc="0" locked="0" layoutInCell="1" allowOverlap="1" wp14:anchorId="6DDFAC21" wp14:editId="6E3B72BB">
            <wp:simplePos x="0" y="0"/>
            <wp:positionH relativeFrom="column">
              <wp:posOffset>1263922</wp:posOffset>
            </wp:positionH>
            <wp:positionV relativeFrom="paragraph">
              <wp:posOffset>102417</wp:posOffset>
            </wp:positionV>
            <wp:extent cx="714003" cy="5980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03" cy="59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2AD2B" w14:textId="72DB3CC4" w:rsidR="00800570" w:rsidRDefault="00800570"/>
    <w:p w14:paraId="53B93741" w14:textId="7E065AB6" w:rsidR="00800570" w:rsidRDefault="00800570"/>
    <w:p w14:paraId="512B8DA5" w14:textId="6300C1F3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19680" behindDoc="0" locked="0" layoutInCell="1" allowOverlap="1" wp14:anchorId="4544CC5E" wp14:editId="18AA24F7">
            <wp:simplePos x="0" y="0"/>
            <wp:positionH relativeFrom="column">
              <wp:posOffset>2315069</wp:posOffset>
            </wp:positionH>
            <wp:positionV relativeFrom="paragraph">
              <wp:posOffset>147567</wp:posOffset>
            </wp:positionV>
            <wp:extent cx="1353787" cy="265436"/>
            <wp:effectExtent l="0" t="0" r="0" b="127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87" cy="2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6E137" w14:textId="5FB723FC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20704" behindDoc="0" locked="0" layoutInCell="1" allowOverlap="1" wp14:anchorId="740A8D36" wp14:editId="0FEC7342">
            <wp:simplePos x="0" y="0"/>
            <wp:positionH relativeFrom="column">
              <wp:posOffset>1264722</wp:posOffset>
            </wp:positionH>
            <wp:positionV relativeFrom="paragraph">
              <wp:posOffset>149662</wp:posOffset>
            </wp:positionV>
            <wp:extent cx="733278" cy="587829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65" cy="58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C65B4" w14:textId="6C1CA11B" w:rsidR="00800570" w:rsidRDefault="00800570"/>
    <w:p w14:paraId="0D12834E" w14:textId="38A74195" w:rsidR="00800570" w:rsidRDefault="00800570"/>
    <w:p w14:paraId="4035A9FD" w14:textId="038BB6E4" w:rsidR="00800570" w:rsidRDefault="004B7329">
      <w:r>
        <w:rPr>
          <w:noProof/>
          <w:lang w:eastAsia="en-GB" w:bidi="ar-SA"/>
        </w:rPr>
        <w:drawing>
          <wp:anchor distT="0" distB="0" distL="114300" distR="114300" simplePos="0" relativeHeight="251725824" behindDoc="0" locked="0" layoutInCell="1" allowOverlap="1" wp14:anchorId="2774839B" wp14:editId="52823138">
            <wp:simplePos x="0" y="0"/>
            <wp:positionH relativeFrom="column">
              <wp:posOffset>5826557</wp:posOffset>
            </wp:positionH>
            <wp:positionV relativeFrom="paragraph">
              <wp:posOffset>9271</wp:posOffset>
            </wp:positionV>
            <wp:extent cx="842645" cy="587025"/>
            <wp:effectExtent l="0" t="0" r="0" b="3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69"/>
                    <a:stretch/>
                  </pic:blipFill>
                  <pic:spPr bwMode="auto">
                    <a:xfrm>
                      <a:off x="0" y="0"/>
                      <a:ext cx="842645" cy="58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A2">
        <w:rPr>
          <w:noProof/>
          <w:lang w:eastAsia="en-GB" w:bidi="ar-SA"/>
        </w:rPr>
        <w:drawing>
          <wp:anchor distT="0" distB="0" distL="114300" distR="114300" simplePos="0" relativeHeight="251721728" behindDoc="0" locked="0" layoutInCell="1" allowOverlap="1" wp14:anchorId="36432FD8" wp14:editId="0EC4C8F3">
            <wp:simplePos x="0" y="0"/>
            <wp:positionH relativeFrom="column">
              <wp:posOffset>2053235</wp:posOffset>
            </wp:positionH>
            <wp:positionV relativeFrom="paragraph">
              <wp:posOffset>177981</wp:posOffset>
            </wp:positionV>
            <wp:extent cx="695556" cy="593767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56" cy="59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DDC10" w14:textId="0E90885C" w:rsidR="00800570" w:rsidRDefault="00800570">
      <w:bookmarkStart w:id="0" w:name="_GoBack"/>
      <w:bookmarkEnd w:id="0"/>
    </w:p>
    <w:p w14:paraId="56E72C9F" w14:textId="256E6C86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4AFCE2F6">
                <wp:simplePos x="0" y="0"/>
                <wp:positionH relativeFrom="margin">
                  <wp:align>left</wp:align>
                </wp:positionH>
                <wp:positionV relativeFrom="paragraph">
                  <wp:posOffset>181737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2EE411F4" w:rsidR="009A3901" w:rsidRPr="002058D4" w:rsidRDefault="009A3901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Quick Comprehension: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45D19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Complete the reading comprehension. </w:t>
                            </w:r>
                            <w:r w:rsidRPr="006B2D48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30" style="position:absolute;margin-left:0;margin-top:14.3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G6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c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" filled="f" strokecolor="#ffc000" strokeweight="3pt">
                <v:stroke joinstyle="miter"/>
                <v:textbox>
                  <w:txbxContent>
                    <w:p w14:paraId="109E8C9B" w14:textId="2EE411F4" w:rsidR="009A3901" w:rsidRPr="002058D4" w:rsidRDefault="009A3901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Quick Comprehension: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345D19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Complete the reading comprehension. </w:t>
                      </w:r>
                      <w:r w:rsidRPr="006B2D48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20C78A5A" w:rsidR="00737674" w:rsidRDefault="006B2D4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22617D2F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4130040"/>
                <wp:effectExtent l="19050" t="1905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3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9A3901" w:rsidRPr="008878E3" w:rsidRDefault="009A3901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9A3901" w:rsidRPr="00F342E0" w:rsidRDefault="009A3901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607"/>
                            </w:tblGrid>
                            <w:tr w:rsidR="009A3901" w:rsidRPr="00F342E0" w14:paraId="37ACE67C" w14:textId="77777777" w:rsidTr="0010476A">
                              <w:tc>
                                <w:tcPr>
                                  <w:tcW w:w="1843" w:type="dxa"/>
                                </w:tcPr>
                                <w:p w14:paraId="16D220CC" w14:textId="783E6B0F" w:rsidR="009A3901" w:rsidRPr="00095D7F" w:rsidRDefault="009A3901" w:rsidP="00E571F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95D7F"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Core</w:t>
                                  </w:r>
                                </w:p>
                                <w:p w14:paraId="6820D9A5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 xml:space="preserve">salary </w:t>
                                  </w:r>
                                </w:p>
                                <w:p w14:paraId="6258A5F0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stationary</w:t>
                                  </w:r>
                                </w:p>
                                <w:p w14:paraId="239521A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necessary</w:t>
                                  </w:r>
                                </w:p>
                                <w:p w14:paraId="04CA37D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anniversary</w:t>
                                  </w:r>
                                </w:p>
                                <w:p w14:paraId="0B383C72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historic</w:t>
                                  </w:r>
                                </w:p>
                                <w:p w14:paraId="1A4C3F21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traffic</w:t>
                                  </w:r>
                                </w:p>
                                <w:p w14:paraId="69F62F51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picnic</w:t>
                                  </w:r>
                                </w:p>
                                <w:p w14:paraId="0375471A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tunic</w:t>
                                  </w:r>
                                </w:p>
                                <w:p w14:paraId="752E97FC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long</w:t>
                                  </w:r>
                                </w:p>
                                <w:p w14:paraId="6C981CA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along</w:t>
                                  </w:r>
                                </w:p>
                                <w:p w14:paraId="62D982E6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last</w:t>
                                  </w:r>
                                </w:p>
                                <w:p w14:paraId="5779355A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fast</w:t>
                                  </w:r>
                                </w:p>
                                <w:p w14:paraId="65F4721D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best</w:t>
                                  </w:r>
                                </w:p>
                                <w:p w14:paraId="5340356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next</w:t>
                                  </w:r>
                                </w:p>
                                <w:p w14:paraId="15109D8C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believe</w:t>
                                  </w:r>
                                </w:p>
                                <w:p w14:paraId="1D521469" w14:textId="691A9E22" w:rsidR="009A3901" w:rsidRPr="006B2D48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7C3A074D" w14:textId="3430611E" w:rsidR="009A3901" w:rsidRPr="00095D7F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95D7F"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>Support</w:t>
                                  </w:r>
                                </w:p>
                                <w:p w14:paraId="2B33EC80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demist</w:t>
                                  </w:r>
                                </w:p>
                                <w:p w14:paraId="48F505FC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debug</w:t>
                                  </w:r>
                                </w:p>
                                <w:p w14:paraId="7C522996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decamp</w:t>
                                  </w:r>
                                </w:p>
                                <w:p w14:paraId="44214CFE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decode</w:t>
                                  </w:r>
                                </w:p>
                                <w:p w14:paraId="7D3B033D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deform</w:t>
                                  </w:r>
                                </w:p>
                                <w:p w14:paraId="638A0229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defuse</w:t>
                                  </w:r>
                                </w:p>
                                <w:p w14:paraId="20EC30DB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road</w:t>
                                  </w:r>
                                </w:p>
                                <w:p w14:paraId="4931950F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toad</w:t>
                                  </w:r>
                                </w:p>
                                <w:p w14:paraId="111D0F0F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load</w:t>
                                  </w:r>
                                </w:p>
                                <w:p w14:paraId="57B60EE2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coat</w:t>
                                  </w:r>
                                </w:p>
                                <w:p w14:paraId="0E90CF4D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goat</w:t>
                                  </w:r>
                                </w:p>
                                <w:p w14:paraId="7095CE4C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throat</w:t>
                                  </w:r>
                                </w:p>
                                <w:p w14:paraId="46A2E745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look</w:t>
                                  </w:r>
                                </w:p>
                                <w:p w14:paraId="0F679D70" w14:textId="77777777" w:rsidR="009A3901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too</w:t>
                                  </w:r>
                                </w:p>
                                <w:p w14:paraId="082B2975" w14:textId="77777777" w:rsidR="009A3901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regular</w:t>
                                  </w:r>
                                </w:p>
                                <w:p w14:paraId="70E5B710" w14:textId="5029D2F4" w:rsidR="009A3901" w:rsidRPr="0050188E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particular</w:t>
                                  </w:r>
                                </w:p>
                              </w:tc>
                            </w:tr>
                          </w:tbl>
                          <w:p w14:paraId="302CCDB3" w14:textId="391C67B0" w:rsidR="009A3901" w:rsidRPr="00F342E0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9A3901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9A3901" w:rsidRPr="00F342E0" w:rsidRDefault="009A3901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9A3901" w:rsidRPr="00F342E0" w:rsidRDefault="009A3901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31" style="position:absolute;margin-left:-6.6pt;margin-top:4.45pt;width:207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55F84F64" w14:textId="342CBBAC" w:rsidR="009A3901" w:rsidRPr="008878E3" w:rsidRDefault="009A3901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9A3901" w:rsidRPr="00F342E0" w:rsidRDefault="009A3901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34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607"/>
                      </w:tblGrid>
                      <w:tr w:rsidR="009A3901" w:rsidRPr="00F342E0" w14:paraId="37ACE67C" w14:textId="77777777" w:rsidTr="0010476A">
                        <w:tc>
                          <w:tcPr>
                            <w:tcW w:w="1843" w:type="dxa"/>
                          </w:tcPr>
                          <w:p w14:paraId="16D220CC" w14:textId="783E6B0F" w:rsidR="009A3901" w:rsidRPr="00095D7F" w:rsidRDefault="009A3901" w:rsidP="00E57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5D7F"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Core</w:t>
                            </w:r>
                          </w:p>
                          <w:p w14:paraId="6820D9A5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 xml:space="preserve">salary </w:t>
                            </w:r>
                          </w:p>
                          <w:p w14:paraId="6258A5F0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stationary</w:t>
                            </w:r>
                          </w:p>
                          <w:p w14:paraId="239521A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necessary</w:t>
                            </w:r>
                          </w:p>
                          <w:p w14:paraId="04CA37D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anniversary</w:t>
                            </w:r>
                          </w:p>
                          <w:p w14:paraId="0B383C72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historic</w:t>
                            </w:r>
                          </w:p>
                          <w:p w14:paraId="1A4C3F21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traffic</w:t>
                            </w:r>
                          </w:p>
                          <w:p w14:paraId="69F62F51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picnic</w:t>
                            </w:r>
                          </w:p>
                          <w:p w14:paraId="0375471A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tunic</w:t>
                            </w:r>
                          </w:p>
                          <w:p w14:paraId="752E97FC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long</w:t>
                            </w:r>
                          </w:p>
                          <w:p w14:paraId="6C981CA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along</w:t>
                            </w:r>
                          </w:p>
                          <w:p w14:paraId="62D982E6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last</w:t>
                            </w:r>
                          </w:p>
                          <w:p w14:paraId="5779355A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fast</w:t>
                            </w:r>
                          </w:p>
                          <w:p w14:paraId="65F4721D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best</w:t>
                            </w:r>
                          </w:p>
                          <w:p w14:paraId="5340356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next</w:t>
                            </w:r>
                          </w:p>
                          <w:p w14:paraId="15109D8C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believe</w:t>
                            </w:r>
                          </w:p>
                          <w:p w14:paraId="1D521469" w14:textId="691A9E22" w:rsidR="009A3901" w:rsidRPr="006B2D48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7C3A074D" w14:textId="3430611E" w:rsidR="009A3901" w:rsidRPr="00095D7F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5D7F"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Support</w:t>
                            </w:r>
                          </w:p>
                          <w:p w14:paraId="2B33EC80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demist</w:t>
                            </w:r>
                          </w:p>
                          <w:p w14:paraId="48F505FC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debug</w:t>
                            </w:r>
                          </w:p>
                          <w:p w14:paraId="7C522996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decamp</w:t>
                            </w:r>
                          </w:p>
                          <w:p w14:paraId="44214CFE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decode</w:t>
                            </w:r>
                          </w:p>
                          <w:p w14:paraId="7D3B033D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deform</w:t>
                            </w:r>
                          </w:p>
                          <w:p w14:paraId="638A0229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defuse</w:t>
                            </w:r>
                          </w:p>
                          <w:p w14:paraId="20EC30DB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road</w:t>
                            </w:r>
                          </w:p>
                          <w:p w14:paraId="4931950F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toad</w:t>
                            </w:r>
                          </w:p>
                          <w:p w14:paraId="111D0F0F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load</w:t>
                            </w:r>
                          </w:p>
                          <w:p w14:paraId="57B60EE2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coat</w:t>
                            </w:r>
                          </w:p>
                          <w:p w14:paraId="0E90CF4D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goat</w:t>
                            </w:r>
                          </w:p>
                          <w:p w14:paraId="7095CE4C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throat</w:t>
                            </w:r>
                          </w:p>
                          <w:p w14:paraId="46A2E745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look</w:t>
                            </w:r>
                          </w:p>
                          <w:p w14:paraId="0F679D70" w14:textId="77777777" w:rsidR="009A3901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too</w:t>
                            </w:r>
                          </w:p>
                          <w:p w14:paraId="082B2975" w14:textId="77777777" w:rsidR="009A3901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regular</w:t>
                            </w:r>
                          </w:p>
                          <w:p w14:paraId="70E5B710" w14:textId="5029D2F4" w:rsidR="009A3901" w:rsidRPr="0050188E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particular</w:t>
                            </w:r>
                          </w:p>
                        </w:tc>
                      </w:tr>
                    </w:tbl>
                    <w:p w14:paraId="302CCDB3" w14:textId="391C67B0" w:rsidR="009A3901" w:rsidRPr="00F342E0" w:rsidRDefault="009A3901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9A3901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9A3901" w:rsidRPr="00F342E0" w:rsidRDefault="009A3901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9A3901" w:rsidRPr="00F342E0" w:rsidRDefault="009A3901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8E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759F1274">
                <wp:simplePos x="0" y="0"/>
                <wp:positionH relativeFrom="margin">
                  <wp:posOffset>2827020</wp:posOffset>
                </wp:positionH>
                <wp:positionV relativeFrom="paragraph">
                  <wp:posOffset>33655</wp:posOffset>
                </wp:positionV>
                <wp:extent cx="3957955" cy="2583180"/>
                <wp:effectExtent l="19050" t="19050" r="2349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5831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5CD3B734" w:rsidR="009A3901" w:rsidRPr="00D26007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 Challenge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3C59E04" w14:textId="61BFD6ED" w:rsidR="009A3901" w:rsidRDefault="009A3901" w:rsidP="009A390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6F7F0C44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  <w:r w:rsidRPr="00175EFD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u w:val="single"/>
                                <w:lang w:eastAsia="en-GB" w:bidi="ar-SA"/>
                              </w:rPr>
                              <w:drawing>
                                <wp:inline distT="0" distB="0" distL="0" distR="0" wp14:anchorId="7806729A" wp14:editId="29442637">
                                  <wp:extent cx="3528060" cy="16154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3723" cy="1636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6E51C1" w14:textId="2CE75FEB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9A3901" w:rsidRPr="00F342E0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9A3901" w:rsidRPr="00FD0AB0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2" style="position:absolute;margin-left:222.6pt;margin-top:2.65pt;width:311.6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7CEB8380" w14:textId="5CD3B734" w:rsidR="009A3901" w:rsidRPr="00D26007" w:rsidRDefault="009A3901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3C59E04" w14:textId="61BFD6ED" w:rsidR="009A3901" w:rsidRDefault="009A3901" w:rsidP="009A3901">
                      <w:pPr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6F7F0C44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175EFD">
                        <w:rPr>
                          <w:rFonts w:ascii="Maiandra GD" w:hAnsi="Maiandra GD"/>
                          <w:noProof/>
                          <w:color w:val="000000" w:themeColor="text1"/>
                          <w:u w:val="single"/>
                          <w:lang w:eastAsia="en-GB" w:bidi="ar-SA"/>
                        </w:rPr>
                        <w:drawing>
                          <wp:inline distT="0" distB="0" distL="0" distR="0" wp14:anchorId="7806729A" wp14:editId="29442637">
                            <wp:extent cx="3528060" cy="16154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3723" cy="1636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0B6E51C1" w14:textId="2CE75FEB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9A3901" w:rsidRPr="00F342E0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9A3901" w:rsidRPr="00FD0AB0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7D7EF4A7">
                <wp:simplePos x="0" y="0"/>
                <wp:positionH relativeFrom="margin">
                  <wp:posOffset>2796540</wp:posOffset>
                </wp:positionH>
                <wp:positionV relativeFrom="paragraph">
                  <wp:posOffset>24130</wp:posOffset>
                </wp:positionV>
                <wp:extent cx="3957955" cy="1607820"/>
                <wp:effectExtent l="19050" t="19050" r="2349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78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C0B37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6BE70762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913229B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234C49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7B3233EE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training grid </w:t>
                            </w:r>
                          </w:p>
                          <w:p w14:paraId="4FFF2021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wheels </w:t>
                            </w:r>
                          </w:p>
                          <w:p w14:paraId="098076C5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5D83534A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9CB8AB" w14:textId="77777777" w:rsidR="009A3901" w:rsidRPr="008878E3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9A3901" w:rsidRPr="00F342E0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9A3901" w:rsidRPr="00FD0AB0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3" style="position:absolute;margin-left:220.2pt;margin-top:1.9pt;width:311.65pt;height:126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" filled="f" strokecolor="#00b050" strokeweight="3pt">
                <v:stroke joinstyle="miter"/>
                <v:textbox>
                  <w:txbxContent>
                    <w:p w14:paraId="411C0B37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6BE70762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913229B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234C49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7B3233EE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training grid </w:t>
                      </w:r>
                    </w:p>
                    <w:p w14:paraId="4FFF2021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wheels </w:t>
                      </w:r>
                    </w:p>
                    <w:p w14:paraId="098076C5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5D83534A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9CB8AB" w14:textId="77777777" w:rsidR="009A3901" w:rsidRPr="008878E3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9A3901" w:rsidRPr="00F342E0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9A3901" w:rsidRPr="00FD0AB0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4BDE5ED4" w:rsidR="00F342E0" w:rsidRPr="00306847" w:rsidRDefault="00D26007" w:rsidP="00D26007">
      <w:pPr>
        <w:jc w:val="center"/>
        <w:rPr>
          <w:rFonts w:ascii="Maiandra GD" w:hAnsi="Maiandra GD"/>
        </w:rPr>
      </w:pPr>
      <w:r w:rsidRPr="00306847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4969C46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22910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03A3F87E" w:rsidR="009A3901" w:rsidRPr="00306847" w:rsidRDefault="009A3901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06847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Friday</w:t>
                            </w:r>
                            <w:r w:rsidRPr="00306847">
                              <w:rPr>
                                <w:rFonts w:ascii="Maiandra GD" w:hAnsi="Maiandra G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2A1" id="_x0000_s1034" type="#_x0000_t202" style="position:absolute;left:0;text-align:left;margin-left:0;margin-top:32.6pt;width:333pt;height:34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" stroked="f">
                <v:textbox>
                  <w:txbxContent>
                    <w:p w14:paraId="5F7053E9" w14:textId="03A3F87E" w:rsidR="009A3901" w:rsidRPr="00306847" w:rsidRDefault="009A3901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06847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Friday</w:t>
                      </w:r>
                      <w:r w:rsidRPr="00306847">
                        <w:rPr>
                          <w:rFonts w:ascii="Maiandra GD" w:hAnsi="Maiandra GD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63" w:rsidRPr="00306847">
        <w:rPr>
          <w:rFonts w:ascii="Maiandra GD" w:hAnsi="Maiandra GD"/>
        </w:rPr>
        <w:t xml:space="preserve">Please remember: </w:t>
      </w:r>
      <w:r w:rsidR="00306847" w:rsidRPr="00306847">
        <w:rPr>
          <w:rFonts w:ascii="Maiandra GD" w:hAnsi="Maiandra GD"/>
        </w:rPr>
        <w:t xml:space="preserve"> A</w:t>
      </w:r>
      <w:r w:rsidRPr="00306847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306847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034"/>
    <w:multiLevelType w:val="hybridMultilevel"/>
    <w:tmpl w:val="094E34FE"/>
    <w:lvl w:ilvl="0" w:tplc="AE4C254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4520C"/>
    <w:rsid w:val="00086322"/>
    <w:rsid w:val="00095D7F"/>
    <w:rsid w:val="000C39E8"/>
    <w:rsid w:val="000F0362"/>
    <w:rsid w:val="0010476A"/>
    <w:rsid w:val="001170A2"/>
    <w:rsid w:val="001360B7"/>
    <w:rsid w:val="00173598"/>
    <w:rsid w:val="00175EFD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C3202"/>
    <w:rsid w:val="002D6883"/>
    <w:rsid w:val="002F152C"/>
    <w:rsid w:val="002F3471"/>
    <w:rsid w:val="002F5DCD"/>
    <w:rsid w:val="00306847"/>
    <w:rsid w:val="00345D19"/>
    <w:rsid w:val="00361357"/>
    <w:rsid w:val="0037026C"/>
    <w:rsid w:val="003A0CC8"/>
    <w:rsid w:val="003D5E13"/>
    <w:rsid w:val="00436BD1"/>
    <w:rsid w:val="0044014F"/>
    <w:rsid w:val="00495518"/>
    <w:rsid w:val="004A27C0"/>
    <w:rsid w:val="004B7329"/>
    <w:rsid w:val="004D0AFF"/>
    <w:rsid w:val="004F0D35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B2D48"/>
    <w:rsid w:val="006E0079"/>
    <w:rsid w:val="006F4B40"/>
    <w:rsid w:val="00731E32"/>
    <w:rsid w:val="00737674"/>
    <w:rsid w:val="00756DD7"/>
    <w:rsid w:val="007D0AAB"/>
    <w:rsid w:val="007D2606"/>
    <w:rsid w:val="00800570"/>
    <w:rsid w:val="00807966"/>
    <w:rsid w:val="00815EFD"/>
    <w:rsid w:val="00866B9A"/>
    <w:rsid w:val="008878E3"/>
    <w:rsid w:val="008D33A9"/>
    <w:rsid w:val="00963C79"/>
    <w:rsid w:val="00972AE5"/>
    <w:rsid w:val="009A03B9"/>
    <w:rsid w:val="009A3901"/>
    <w:rsid w:val="009F08EE"/>
    <w:rsid w:val="00A57887"/>
    <w:rsid w:val="00AB629A"/>
    <w:rsid w:val="00AC7501"/>
    <w:rsid w:val="00B06B09"/>
    <w:rsid w:val="00B54EB1"/>
    <w:rsid w:val="00B869EB"/>
    <w:rsid w:val="00C0159E"/>
    <w:rsid w:val="00C10B1C"/>
    <w:rsid w:val="00C15845"/>
    <w:rsid w:val="00C30FFB"/>
    <w:rsid w:val="00C3130B"/>
    <w:rsid w:val="00C579EF"/>
    <w:rsid w:val="00C629F6"/>
    <w:rsid w:val="00CA4324"/>
    <w:rsid w:val="00CB74AA"/>
    <w:rsid w:val="00D13B00"/>
    <w:rsid w:val="00D21866"/>
    <w:rsid w:val="00D26007"/>
    <w:rsid w:val="00D3720A"/>
    <w:rsid w:val="00D45656"/>
    <w:rsid w:val="00D86D02"/>
    <w:rsid w:val="00D92EB3"/>
    <w:rsid w:val="00DC0230"/>
    <w:rsid w:val="00DC6D55"/>
    <w:rsid w:val="00DD693D"/>
    <w:rsid w:val="00DF03E9"/>
    <w:rsid w:val="00E30CC3"/>
    <w:rsid w:val="00E3371A"/>
    <w:rsid w:val="00E35563"/>
    <w:rsid w:val="00E57131"/>
    <w:rsid w:val="00E571F8"/>
    <w:rsid w:val="00E633DD"/>
    <w:rsid w:val="00E81C6B"/>
    <w:rsid w:val="00E97B94"/>
    <w:rsid w:val="00EA7B49"/>
    <w:rsid w:val="00EC54AC"/>
    <w:rsid w:val="00ED17A6"/>
    <w:rsid w:val="00F342E0"/>
    <w:rsid w:val="00F43190"/>
    <w:rsid w:val="00F80B8A"/>
    <w:rsid w:val="00F83F5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028CC-6DF7-4D33-8B21-7D3A5CBF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9026A60</Template>
  <TotalTime>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Philippa Garforth</cp:lastModifiedBy>
  <cp:revision>17</cp:revision>
  <cp:lastPrinted>2021-11-03T08:43:00Z</cp:lastPrinted>
  <dcterms:created xsi:type="dcterms:W3CDTF">2020-06-16T13:43:00Z</dcterms:created>
  <dcterms:modified xsi:type="dcterms:W3CDTF">2022-11-02T09:47:00Z</dcterms:modified>
</cp:coreProperties>
</file>